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872"/>
        <w:gridCol w:w="1430"/>
        <w:gridCol w:w="2634"/>
      </w:tblGrid>
      <w:tr w:rsidR="009C5836" w:rsidRPr="001E3C2E" w14:paraId="19031CC6" w14:textId="77777777" w:rsidTr="00FF4BDC">
        <w:trPr>
          <w:trHeight w:hRule="exact" w:val="1324"/>
        </w:trPr>
        <w:tc>
          <w:tcPr>
            <w:tcW w:w="5875" w:type="dxa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19031CC3" w14:textId="674C5857" w:rsidR="009C5836" w:rsidRPr="001E3C2E" w:rsidRDefault="00571483" w:rsidP="001513B1">
            <w:r>
              <w:rPr>
                <w:noProof/>
              </w:rPr>
              <w:drawing>
                <wp:inline distT="0" distB="0" distL="0" distR="0" wp14:anchorId="76E5DE5D" wp14:editId="1CE04F89">
                  <wp:extent cx="3566160" cy="5975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  <w:gridSpan w:val="2"/>
            <w:tcBorders>
              <w:top w:val="single" w:sz="4" w:space="0" w:color="365F91" w:themeColor="accent1" w:themeShade="BF"/>
              <w:bottom w:val="nil"/>
            </w:tcBorders>
          </w:tcPr>
          <w:p w14:paraId="19031CC4" w14:textId="41E42FE9" w:rsidR="00276772" w:rsidRDefault="003A3C76" w:rsidP="00276772">
            <w:pPr>
              <w:pStyle w:val="Heading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19031D93" wp14:editId="19031D94">
                      <wp:simplePos x="0" y="0"/>
                      <wp:positionH relativeFrom="page">
                        <wp:posOffset>-3708400</wp:posOffset>
                      </wp:positionH>
                      <wp:positionV relativeFrom="margin">
                        <wp:posOffset>-88265</wp:posOffset>
                      </wp:positionV>
                      <wp:extent cx="6276975" cy="1333500"/>
                      <wp:effectExtent l="0" t="0" r="9525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6975" cy="1333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D4D59" id="Rectangle 10" o:spid="_x0000_s1026" style="position:absolute;margin-left:-292pt;margin-top:-6.95pt;width:494.25pt;height:1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" o:allowincell="f" fillcolor="#b8cce4 [1300]" stroked="f">
                      <v:fill rotate="t" focus="100%" type="gradient"/>
                      <w10:wrap anchorx="page" anchory="margin"/>
                    </v:rect>
                  </w:pict>
                </mc:Fallback>
              </mc:AlternateContent>
            </w:r>
            <w:r w:rsidR="00276772">
              <w:t>Monthly</w:t>
            </w:r>
          </w:p>
          <w:p w14:paraId="19031CC5" w14:textId="77777777" w:rsidR="009C5836" w:rsidRPr="007874F1" w:rsidRDefault="00276772" w:rsidP="00276772">
            <w:pPr>
              <w:pStyle w:val="Heading1"/>
              <w:jc w:val="center"/>
            </w:pPr>
            <w:r>
              <w:t>Financial Ledger</w:t>
            </w:r>
          </w:p>
        </w:tc>
      </w:tr>
      <w:tr w:rsidR="009C5836" w:rsidRPr="001E3C2E" w14:paraId="19031CC9" w14:textId="77777777" w:rsidTr="00FF4BDC">
        <w:trPr>
          <w:trHeight w:val="558"/>
        </w:trPr>
        <w:tc>
          <w:tcPr>
            <w:tcW w:w="7411" w:type="dxa"/>
            <w:gridSpan w:val="2"/>
            <w:tcBorders>
              <w:top w:val="nil"/>
              <w:bottom w:val="nil"/>
            </w:tcBorders>
            <w:tcMar>
              <w:top w:w="0" w:type="dxa"/>
            </w:tcMar>
          </w:tcPr>
          <w:p w14:paraId="19031CC7" w14:textId="1F0D9986" w:rsidR="009C5836" w:rsidRDefault="00276772" w:rsidP="00276772">
            <w:pPr>
              <w:pStyle w:val="Name"/>
            </w:pPr>
            <w:r>
              <w:t xml:space="preserve">Name of </w:t>
            </w:r>
            <w:r w:rsidR="00571483">
              <w:t>Resident: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14:paraId="19031CC8" w14:textId="77777777" w:rsidR="009C5836" w:rsidRPr="00276772" w:rsidRDefault="00276772" w:rsidP="00276772">
            <w:pPr>
              <w:rPr>
                <w:b/>
                <w:sz w:val="24"/>
                <w:szCs w:val="24"/>
              </w:rPr>
            </w:pPr>
            <w:r w:rsidRPr="00276772">
              <w:rPr>
                <w:b/>
                <w:sz w:val="24"/>
                <w:szCs w:val="24"/>
              </w:rPr>
              <w:t>Date:</w:t>
            </w:r>
          </w:p>
        </w:tc>
      </w:tr>
    </w:tbl>
    <w:p w14:paraId="19031CCA" w14:textId="77777777" w:rsidR="008E6D99" w:rsidRPr="001E3C2E" w:rsidRDefault="008E6D99" w:rsidP="00A4752F"/>
    <w:p w14:paraId="19031CCB" w14:textId="77777777" w:rsidR="00EC3316" w:rsidRDefault="00EC3316"/>
    <w:tbl>
      <w:tblPr>
        <w:tblW w:w="5044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72"/>
        <w:gridCol w:w="2727"/>
        <w:gridCol w:w="1682"/>
        <w:gridCol w:w="1678"/>
        <w:gridCol w:w="1706"/>
        <w:gridCol w:w="1048"/>
      </w:tblGrid>
      <w:tr w:rsidR="007F09D1" w:rsidRPr="001E3C2E" w14:paraId="19031CD2" w14:textId="77777777" w:rsidTr="00207321">
        <w:trPr>
          <w:cantSplit/>
          <w:trHeight w:val="287"/>
        </w:trPr>
        <w:tc>
          <w:tcPr>
            <w:tcW w:w="1205" w:type="dxa"/>
            <w:shd w:val="clear" w:color="auto" w:fill="DBE5F1" w:themeFill="accent1" w:themeFillTint="33"/>
            <w:vAlign w:val="center"/>
          </w:tcPr>
          <w:p w14:paraId="19031CCC" w14:textId="77777777" w:rsidR="00992A68" w:rsidRDefault="007F09D1" w:rsidP="007F09D1">
            <w:pPr>
              <w:pStyle w:val="ColumnHeadings"/>
              <w:rPr>
                <w:szCs w:val="20"/>
              </w:rPr>
            </w:pPr>
            <w:r w:rsidRPr="007F09D1">
              <w:t>Date</w:t>
            </w:r>
          </w:p>
        </w:tc>
        <w:tc>
          <w:tcPr>
            <w:tcW w:w="2815" w:type="dxa"/>
            <w:shd w:val="clear" w:color="auto" w:fill="DBE5F1" w:themeFill="accent1" w:themeFillTint="33"/>
            <w:vAlign w:val="center"/>
          </w:tcPr>
          <w:p w14:paraId="19031CCD" w14:textId="77777777" w:rsidR="00992A68" w:rsidRDefault="00276772" w:rsidP="007F09D1">
            <w:pPr>
              <w:pStyle w:val="ColumnHeadings"/>
              <w:rPr>
                <w:szCs w:val="20"/>
              </w:rPr>
            </w:pPr>
            <w:r>
              <w:t>Description</w:t>
            </w:r>
          </w:p>
        </w:tc>
        <w:tc>
          <w:tcPr>
            <w:tcW w:w="1725" w:type="dxa"/>
            <w:shd w:val="clear" w:color="auto" w:fill="DBE5F1" w:themeFill="accent1" w:themeFillTint="33"/>
            <w:vAlign w:val="center"/>
          </w:tcPr>
          <w:p w14:paraId="19031CCE" w14:textId="77777777" w:rsidR="00992A68" w:rsidRDefault="00276772" w:rsidP="00276772">
            <w:pPr>
              <w:pStyle w:val="ColumnHeadings"/>
              <w:rPr>
                <w:szCs w:val="20"/>
              </w:rPr>
            </w:pPr>
            <w:r>
              <w:t>PAYMENT</w:t>
            </w:r>
          </w:p>
        </w:tc>
        <w:tc>
          <w:tcPr>
            <w:tcW w:w="1725" w:type="dxa"/>
            <w:shd w:val="clear" w:color="auto" w:fill="DBE5F1" w:themeFill="accent1" w:themeFillTint="33"/>
            <w:vAlign w:val="center"/>
          </w:tcPr>
          <w:p w14:paraId="19031CCF" w14:textId="77777777" w:rsidR="00992A68" w:rsidRDefault="00276772" w:rsidP="00276772">
            <w:pPr>
              <w:pStyle w:val="ColumnHeadings"/>
              <w:rPr>
                <w:szCs w:val="20"/>
              </w:rPr>
            </w:pPr>
            <w:r>
              <w:t>DEPOSIT</w:t>
            </w:r>
          </w:p>
        </w:tc>
        <w:tc>
          <w:tcPr>
            <w:tcW w:w="1725" w:type="dxa"/>
            <w:shd w:val="clear" w:color="auto" w:fill="DBE5F1" w:themeFill="accent1" w:themeFillTint="33"/>
            <w:vAlign w:val="center"/>
          </w:tcPr>
          <w:p w14:paraId="19031CD0" w14:textId="77777777" w:rsidR="00992A68" w:rsidRDefault="00276772" w:rsidP="00276772">
            <w:pPr>
              <w:pStyle w:val="ColumnHeadings"/>
              <w:rPr>
                <w:szCs w:val="20"/>
              </w:rPr>
            </w:pPr>
            <w:r>
              <w:t>BALANCE</w:t>
            </w:r>
          </w:p>
        </w:tc>
        <w:tc>
          <w:tcPr>
            <w:tcW w:w="1060" w:type="dxa"/>
            <w:shd w:val="clear" w:color="auto" w:fill="DBE5F1" w:themeFill="accent1" w:themeFillTint="33"/>
            <w:vAlign w:val="center"/>
          </w:tcPr>
          <w:p w14:paraId="19031CD1" w14:textId="77777777" w:rsidR="00992A68" w:rsidRDefault="00276772" w:rsidP="007F09D1">
            <w:pPr>
              <w:pStyle w:val="ColumnHeadings"/>
              <w:rPr>
                <w:szCs w:val="20"/>
              </w:rPr>
            </w:pPr>
            <w:r>
              <w:t xml:space="preserve">INITIALS </w:t>
            </w:r>
          </w:p>
        </w:tc>
      </w:tr>
      <w:tr w:rsidR="007F09D1" w:rsidRPr="001E3C2E" w14:paraId="19031CD9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CD3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CD4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CD5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D6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D7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CD8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CE0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CDA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CDB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CDC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DD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DE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CDF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CE7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CE1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CE2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CE3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E4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E5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CE6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CEE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CE8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CE9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CEA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EB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EC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CED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CF5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CEF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CF0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CF1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F2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F3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CF4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CFC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CF6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CF7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CF8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F9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CFA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CFB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03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CFD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CFE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CFF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00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01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02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0A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04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05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06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07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08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09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11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0B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0C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0D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0E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0F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10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18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12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13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14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15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16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17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1F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19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1A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1B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1C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1D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1E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26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20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21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22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23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24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25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2D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27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28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29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2A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2B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2C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34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2E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2F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30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31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32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33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3B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35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36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37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38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39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3A" w14:textId="77777777" w:rsidR="007F09D1" w:rsidRPr="001E3C2E" w:rsidRDefault="007F09D1" w:rsidP="001D0F29">
            <w:pPr>
              <w:pStyle w:val="Amount"/>
            </w:pPr>
          </w:p>
        </w:tc>
      </w:tr>
      <w:tr w:rsidR="005D561D" w:rsidRPr="001E3C2E" w14:paraId="19031D42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3C" w14:textId="77777777" w:rsidR="005D561D" w:rsidRPr="001E3C2E" w:rsidRDefault="005D561D" w:rsidP="007F09D1"/>
        </w:tc>
        <w:tc>
          <w:tcPr>
            <w:tcW w:w="2815" w:type="dxa"/>
            <w:vAlign w:val="center"/>
          </w:tcPr>
          <w:p w14:paraId="19031D3D" w14:textId="77777777" w:rsidR="005D561D" w:rsidRPr="001E3C2E" w:rsidRDefault="005D561D" w:rsidP="007F09D1"/>
        </w:tc>
        <w:tc>
          <w:tcPr>
            <w:tcW w:w="1725" w:type="dxa"/>
            <w:vAlign w:val="center"/>
          </w:tcPr>
          <w:p w14:paraId="19031D3E" w14:textId="77777777" w:rsidR="005D561D" w:rsidRPr="001E3C2E" w:rsidRDefault="005D561D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3F" w14:textId="77777777" w:rsidR="005D561D" w:rsidRPr="001E3C2E" w:rsidRDefault="005D561D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40" w14:textId="77777777" w:rsidR="005D561D" w:rsidRPr="001E3C2E" w:rsidRDefault="005D561D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41" w14:textId="77777777" w:rsidR="005D561D" w:rsidRPr="001E3C2E" w:rsidRDefault="005D561D" w:rsidP="001D0F29">
            <w:pPr>
              <w:pStyle w:val="Amount"/>
            </w:pPr>
          </w:p>
        </w:tc>
      </w:tr>
      <w:tr w:rsidR="007F09D1" w:rsidRPr="001E3C2E" w14:paraId="19031D49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43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44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45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46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47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48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50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4A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4B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4C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4D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4E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4F" w14:textId="77777777" w:rsidR="007F09D1" w:rsidRPr="001E3C2E" w:rsidRDefault="007F09D1" w:rsidP="001D0F29">
            <w:pPr>
              <w:pStyle w:val="Amount"/>
            </w:pPr>
          </w:p>
        </w:tc>
      </w:tr>
      <w:tr w:rsidR="005D561D" w:rsidRPr="001E3C2E" w14:paraId="19031D57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51" w14:textId="77777777" w:rsidR="005D561D" w:rsidRPr="001E3C2E" w:rsidRDefault="005D561D" w:rsidP="007F09D1"/>
        </w:tc>
        <w:tc>
          <w:tcPr>
            <w:tcW w:w="2815" w:type="dxa"/>
            <w:vAlign w:val="center"/>
          </w:tcPr>
          <w:p w14:paraId="19031D52" w14:textId="77777777" w:rsidR="005D561D" w:rsidRPr="001E3C2E" w:rsidRDefault="005D561D" w:rsidP="007F09D1"/>
        </w:tc>
        <w:tc>
          <w:tcPr>
            <w:tcW w:w="1725" w:type="dxa"/>
            <w:vAlign w:val="center"/>
          </w:tcPr>
          <w:p w14:paraId="19031D53" w14:textId="77777777" w:rsidR="005D561D" w:rsidRPr="001E3C2E" w:rsidRDefault="005D561D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54" w14:textId="77777777" w:rsidR="005D561D" w:rsidRPr="001E3C2E" w:rsidRDefault="005D561D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55" w14:textId="77777777" w:rsidR="005D561D" w:rsidRPr="001E3C2E" w:rsidRDefault="005D561D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56" w14:textId="77777777" w:rsidR="005D561D" w:rsidRPr="001E3C2E" w:rsidRDefault="005D561D" w:rsidP="001D0F29">
            <w:pPr>
              <w:pStyle w:val="Amount"/>
            </w:pPr>
          </w:p>
        </w:tc>
      </w:tr>
      <w:tr w:rsidR="007F09D1" w:rsidRPr="001E3C2E" w14:paraId="19031D5E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58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59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5A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5B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5C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5D" w14:textId="77777777" w:rsidR="007F09D1" w:rsidRPr="001E3C2E" w:rsidRDefault="007F09D1" w:rsidP="001D0F29">
            <w:pPr>
              <w:pStyle w:val="Amount"/>
            </w:pPr>
          </w:p>
        </w:tc>
      </w:tr>
      <w:tr w:rsidR="007F09D1" w:rsidRPr="001E3C2E" w14:paraId="19031D65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5F" w14:textId="77777777" w:rsidR="007F09D1" w:rsidRPr="001E3C2E" w:rsidRDefault="007F09D1" w:rsidP="007F09D1"/>
        </w:tc>
        <w:tc>
          <w:tcPr>
            <w:tcW w:w="2815" w:type="dxa"/>
            <w:vAlign w:val="center"/>
          </w:tcPr>
          <w:p w14:paraId="19031D60" w14:textId="77777777" w:rsidR="007F09D1" w:rsidRPr="001E3C2E" w:rsidRDefault="007F09D1" w:rsidP="007F09D1"/>
        </w:tc>
        <w:tc>
          <w:tcPr>
            <w:tcW w:w="1725" w:type="dxa"/>
            <w:vAlign w:val="center"/>
          </w:tcPr>
          <w:p w14:paraId="19031D61" w14:textId="77777777" w:rsidR="007F09D1" w:rsidRPr="001E3C2E" w:rsidRDefault="007F09D1" w:rsidP="007F09D1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62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63" w14:textId="77777777" w:rsidR="007F09D1" w:rsidRPr="001E3C2E" w:rsidRDefault="007F09D1" w:rsidP="001D0F29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64" w14:textId="77777777" w:rsidR="007F09D1" w:rsidRPr="001E3C2E" w:rsidRDefault="007F09D1" w:rsidP="001D0F29">
            <w:pPr>
              <w:pStyle w:val="Amount"/>
            </w:pPr>
          </w:p>
        </w:tc>
      </w:tr>
      <w:tr w:rsidR="00276772" w:rsidRPr="001E3C2E" w14:paraId="19031D6C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66" w14:textId="77777777" w:rsidR="00276772" w:rsidRPr="001E3C2E" w:rsidRDefault="00276772" w:rsidP="00E93218"/>
        </w:tc>
        <w:tc>
          <w:tcPr>
            <w:tcW w:w="2815" w:type="dxa"/>
            <w:vAlign w:val="center"/>
          </w:tcPr>
          <w:p w14:paraId="19031D67" w14:textId="77777777" w:rsidR="00276772" w:rsidRPr="001E3C2E" w:rsidRDefault="00276772" w:rsidP="00E93218"/>
        </w:tc>
        <w:tc>
          <w:tcPr>
            <w:tcW w:w="1725" w:type="dxa"/>
            <w:vAlign w:val="center"/>
          </w:tcPr>
          <w:p w14:paraId="19031D68" w14:textId="77777777" w:rsidR="00276772" w:rsidRPr="001E3C2E" w:rsidRDefault="00276772" w:rsidP="00E93218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69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6A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6B" w14:textId="77777777" w:rsidR="00276772" w:rsidRPr="001E3C2E" w:rsidRDefault="00276772" w:rsidP="00E93218">
            <w:pPr>
              <w:pStyle w:val="Amount"/>
            </w:pPr>
          </w:p>
        </w:tc>
      </w:tr>
      <w:tr w:rsidR="00276772" w:rsidRPr="001E3C2E" w14:paraId="19031D73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6D" w14:textId="77777777" w:rsidR="00276772" w:rsidRPr="001E3C2E" w:rsidRDefault="00276772" w:rsidP="00E93218"/>
        </w:tc>
        <w:tc>
          <w:tcPr>
            <w:tcW w:w="2815" w:type="dxa"/>
            <w:vAlign w:val="center"/>
          </w:tcPr>
          <w:p w14:paraId="19031D6E" w14:textId="77777777" w:rsidR="00276772" w:rsidRPr="001E3C2E" w:rsidRDefault="00276772" w:rsidP="00E93218"/>
        </w:tc>
        <w:tc>
          <w:tcPr>
            <w:tcW w:w="1725" w:type="dxa"/>
            <w:vAlign w:val="center"/>
          </w:tcPr>
          <w:p w14:paraId="19031D6F" w14:textId="77777777" w:rsidR="00276772" w:rsidRPr="001E3C2E" w:rsidRDefault="00276772" w:rsidP="00E93218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70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71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72" w14:textId="77777777" w:rsidR="00276772" w:rsidRPr="001E3C2E" w:rsidRDefault="00276772" w:rsidP="00E93218">
            <w:pPr>
              <w:pStyle w:val="Amount"/>
            </w:pPr>
          </w:p>
        </w:tc>
      </w:tr>
      <w:tr w:rsidR="00276772" w:rsidRPr="001E3C2E" w14:paraId="19031D7A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74" w14:textId="77777777" w:rsidR="00276772" w:rsidRPr="001E3C2E" w:rsidRDefault="00276772" w:rsidP="00E93218"/>
        </w:tc>
        <w:tc>
          <w:tcPr>
            <w:tcW w:w="2815" w:type="dxa"/>
            <w:vAlign w:val="center"/>
          </w:tcPr>
          <w:p w14:paraId="19031D75" w14:textId="77777777" w:rsidR="00276772" w:rsidRPr="001E3C2E" w:rsidRDefault="00276772" w:rsidP="00E93218"/>
        </w:tc>
        <w:tc>
          <w:tcPr>
            <w:tcW w:w="1725" w:type="dxa"/>
            <w:vAlign w:val="center"/>
          </w:tcPr>
          <w:p w14:paraId="19031D76" w14:textId="77777777" w:rsidR="00276772" w:rsidRPr="001E3C2E" w:rsidRDefault="00276772" w:rsidP="00E93218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77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78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79" w14:textId="77777777" w:rsidR="00276772" w:rsidRPr="001E3C2E" w:rsidRDefault="00276772" w:rsidP="00E93218">
            <w:pPr>
              <w:pStyle w:val="Amount"/>
            </w:pPr>
          </w:p>
        </w:tc>
      </w:tr>
      <w:tr w:rsidR="00276772" w:rsidRPr="001E3C2E" w14:paraId="19031D81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7B" w14:textId="77777777" w:rsidR="00276772" w:rsidRPr="001E3C2E" w:rsidRDefault="00276772" w:rsidP="00E93218"/>
        </w:tc>
        <w:tc>
          <w:tcPr>
            <w:tcW w:w="2815" w:type="dxa"/>
            <w:vAlign w:val="center"/>
          </w:tcPr>
          <w:p w14:paraId="19031D7C" w14:textId="77777777" w:rsidR="00276772" w:rsidRPr="001E3C2E" w:rsidRDefault="00276772" w:rsidP="00E93218"/>
        </w:tc>
        <w:tc>
          <w:tcPr>
            <w:tcW w:w="1725" w:type="dxa"/>
            <w:vAlign w:val="center"/>
          </w:tcPr>
          <w:p w14:paraId="19031D7D" w14:textId="77777777" w:rsidR="00276772" w:rsidRPr="001E3C2E" w:rsidRDefault="00276772" w:rsidP="00E93218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7E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7F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80" w14:textId="77777777" w:rsidR="00276772" w:rsidRPr="001E3C2E" w:rsidRDefault="00276772" w:rsidP="00E93218">
            <w:pPr>
              <w:pStyle w:val="Amount"/>
            </w:pPr>
          </w:p>
        </w:tc>
      </w:tr>
      <w:tr w:rsidR="00276772" w:rsidRPr="001E3C2E" w14:paraId="19031D88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82" w14:textId="77777777" w:rsidR="00276772" w:rsidRPr="001E3C2E" w:rsidRDefault="00276772" w:rsidP="00E93218"/>
        </w:tc>
        <w:tc>
          <w:tcPr>
            <w:tcW w:w="2815" w:type="dxa"/>
            <w:vAlign w:val="center"/>
          </w:tcPr>
          <w:p w14:paraId="19031D83" w14:textId="77777777" w:rsidR="00276772" w:rsidRPr="001E3C2E" w:rsidRDefault="00276772" w:rsidP="00E93218"/>
        </w:tc>
        <w:tc>
          <w:tcPr>
            <w:tcW w:w="1725" w:type="dxa"/>
            <w:vAlign w:val="center"/>
          </w:tcPr>
          <w:p w14:paraId="19031D84" w14:textId="77777777" w:rsidR="00276772" w:rsidRPr="001E3C2E" w:rsidRDefault="00276772" w:rsidP="00E93218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85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86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87" w14:textId="77777777" w:rsidR="00276772" w:rsidRPr="001E3C2E" w:rsidRDefault="00276772" w:rsidP="00E93218">
            <w:pPr>
              <w:pStyle w:val="Amount"/>
            </w:pPr>
          </w:p>
        </w:tc>
      </w:tr>
      <w:tr w:rsidR="00276772" w:rsidRPr="001E3C2E" w14:paraId="19031D8F" w14:textId="77777777" w:rsidTr="00207321">
        <w:trPr>
          <w:cantSplit/>
          <w:trHeight w:val="287"/>
        </w:trPr>
        <w:tc>
          <w:tcPr>
            <w:tcW w:w="1205" w:type="dxa"/>
            <w:vAlign w:val="center"/>
          </w:tcPr>
          <w:p w14:paraId="19031D89" w14:textId="77777777" w:rsidR="00276772" w:rsidRPr="001E3C2E" w:rsidRDefault="00276772" w:rsidP="00E93218"/>
        </w:tc>
        <w:tc>
          <w:tcPr>
            <w:tcW w:w="2815" w:type="dxa"/>
            <w:vAlign w:val="center"/>
          </w:tcPr>
          <w:p w14:paraId="19031D8A" w14:textId="77777777" w:rsidR="00276772" w:rsidRPr="001E3C2E" w:rsidRDefault="00276772" w:rsidP="00E93218"/>
        </w:tc>
        <w:tc>
          <w:tcPr>
            <w:tcW w:w="1725" w:type="dxa"/>
            <w:vAlign w:val="center"/>
          </w:tcPr>
          <w:p w14:paraId="19031D8B" w14:textId="77777777" w:rsidR="00276772" w:rsidRPr="001E3C2E" w:rsidRDefault="00276772" w:rsidP="00E93218"/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8C" w14:textId="77777777" w:rsidR="00276772" w:rsidRPr="001E3C2E" w:rsidRDefault="00276772" w:rsidP="00E93218">
            <w:pPr>
              <w:pStyle w:val="Amount"/>
            </w:pPr>
          </w:p>
        </w:tc>
        <w:tc>
          <w:tcPr>
            <w:tcW w:w="1725" w:type="dxa"/>
            <w:tcMar>
              <w:right w:w="144" w:type="dxa"/>
            </w:tcMar>
            <w:vAlign w:val="center"/>
          </w:tcPr>
          <w:p w14:paraId="19031D8D" w14:textId="77777777" w:rsidR="00276772" w:rsidRPr="001E3C2E" w:rsidRDefault="00276772" w:rsidP="00E93218">
            <w:pPr>
              <w:pStyle w:val="Amount"/>
            </w:pPr>
            <w:r>
              <w:t xml:space="preserve">AMOUNT TRANSFERRED TO NEXT MONTH </w:t>
            </w:r>
          </w:p>
        </w:tc>
        <w:tc>
          <w:tcPr>
            <w:tcW w:w="1060" w:type="dxa"/>
            <w:tcMar>
              <w:right w:w="144" w:type="dxa"/>
            </w:tcMar>
            <w:vAlign w:val="center"/>
          </w:tcPr>
          <w:p w14:paraId="19031D8E" w14:textId="77777777" w:rsidR="00276772" w:rsidRPr="00276772" w:rsidRDefault="00276772" w:rsidP="00276772">
            <w:pPr>
              <w:pStyle w:val="Amount"/>
              <w:jc w:val="left"/>
              <w:rPr>
                <w:b/>
                <w:sz w:val="24"/>
                <w:szCs w:val="24"/>
              </w:rPr>
            </w:pPr>
            <w:r w:rsidRPr="00276772">
              <w:rPr>
                <w:b/>
                <w:sz w:val="24"/>
                <w:szCs w:val="24"/>
              </w:rPr>
              <w:t>$</w:t>
            </w:r>
          </w:p>
        </w:tc>
      </w:tr>
    </w:tbl>
    <w:p w14:paraId="19031D90" w14:textId="77777777" w:rsidR="00B764B8" w:rsidRPr="001E3C2E" w:rsidRDefault="00260D5B" w:rsidP="008E6D99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9031D95" wp14:editId="19031D96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492240" cy="555625"/>
                <wp:effectExtent l="0" t="0" r="381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555625"/>
                          <a:chOff x="1066" y="14085"/>
                          <a:chExt cx="10081" cy="875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3"/>
                        <wps:cNvCnPr/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75FBF" id="Group 11" o:spid="_x0000_s1026" style="position:absolute;margin-left:0;margin-top:0;width:511.2pt;height:43.75pt;z-index:-251657728;mso-position-horizontal:center;mso-position-horizontal-relative:page;mso-position-vertical:bottom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" o:allowincell="f">
                <v:rect id="Rectangle 12" o:spid="_x0000_s1027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" stroked="f">
                  <v:fill color2="#b8cce4 [1300]" rotate="t" focus="100%" type="gradient"/>
                </v:rect>
                <v:line id="Line 13" o:spid="_x0000_s1028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" strokecolor="#365f91 [2404]" strokeweight=".5pt"/>
                <w10:wrap anchorx="page" anchory="margin"/>
              </v:group>
            </w:pict>
          </mc:Fallback>
        </mc:AlternateContent>
      </w:r>
    </w:p>
    <w:sectPr w:rsidR="00B764B8" w:rsidRPr="001E3C2E" w:rsidSect="00207321">
      <w:pgSz w:w="12240" w:h="15840" w:code="1"/>
      <w:pgMar w:top="720" w:right="1152" w:bottom="45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1D99" w14:textId="77777777" w:rsidR="008E1A91" w:rsidRDefault="008E1A91">
      <w:r>
        <w:separator/>
      </w:r>
    </w:p>
  </w:endnote>
  <w:endnote w:type="continuationSeparator" w:id="0">
    <w:p w14:paraId="19031D9A" w14:textId="77777777" w:rsidR="008E1A91" w:rsidRDefault="008E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1D97" w14:textId="77777777" w:rsidR="008E1A91" w:rsidRDefault="008E1A91">
      <w:r>
        <w:separator/>
      </w:r>
    </w:p>
  </w:footnote>
  <w:footnote w:type="continuationSeparator" w:id="0">
    <w:p w14:paraId="19031D98" w14:textId="77777777" w:rsidR="008E1A91" w:rsidRDefault="008E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279813">
    <w:abstractNumId w:val="0"/>
  </w:num>
  <w:num w:numId="2" w16cid:durableId="103169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72"/>
    <w:rsid w:val="00010D9E"/>
    <w:rsid w:val="00012DA5"/>
    <w:rsid w:val="00017A97"/>
    <w:rsid w:val="000403E8"/>
    <w:rsid w:val="000417F9"/>
    <w:rsid w:val="00043699"/>
    <w:rsid w:val="00056E24"/>
    <w:rsid w:val="000748E9"/>
    <w:rsid w:val="00081266"/>
    <w:rsid w:val="000A72A8"/>
    <w:rsid w:val="000C60AF"/>
    <w:rsid w:val="000E592C"/>
    <w:rsid w:val="00107E20"/>
    <w:rsid w:val="001513B1"/>
    <w:rsid w:val="0015744F"/>
    <w:rsid w:val="00157900"/>
    <w:rsid w:val="0016415F"/>
    <w:rsid w:val="001724F6"/>
    <w:rsid w:val="001B5462"/>
    <w:rsid w:val="001B5F25"/>
    <w:rsid w:val="001D0F29"/>
    <w:rsid w:val="001D6696"/>
    <w:rsid w:val="001E3C2E"/>
    <w:rsid w:val="001F1EA7"/>
    <w:rsid w:val="001F5D67"/>
    <w:rsid w:val="001F7462"/>
    <w:rsid w:val="00205C2E"/>
    <w:rsid w:val="00207321"/>
    <w:rsid w:val="0021009B"/>
    <w:rsid w:val="00213FAA"/>
    <w:rsid w:val="00246484"/>
    <w:rsid w:val="00251C32"/>
    <w:rsid w:val="00260D5B"/>
    <w:rsid w:val="00276772"/>
    <w:rsid w:val="002C5013"/>
    <w:rsid w:val="00326411"/>
    <w:rsid w:val="0033463E"/>
    <w:rsid w:val="00341D54"/>
    <w:rsid w:val="003465E2"/>
    <w:rsid w:val="00365250"/>
    <w:rsid w:val="003756B5"/>
    <w:rsid w:val="003767D0"/>
    <w:rsid w:val="00387E68"/>
    <w:rsid w:val="00394398"/>
    <w:rsid w:val="003A3C76"/>
    <w:rsid w:val="003B7E00"/>
    <w:rsid w:val="003D6485"/>
    <w:rsid w:val="003E3D7F"/>
    <w:rsid w:val="003F03CA"/>
    <w:rsid w:val="00416A5B"/>
    <w:rsid w:val="004175AF"/>
    <w:rsid w:val="00436B94"/>
    <w:rsid w:val="00473FA7"/>
    <w:rsid w:val="004801EC"/>
    <w:rsid w:val="004A0251"/>
    <w:rsid w:val="004D6D3B"/>
    <w:rsid w:val="00522EAB"/>
    <w:rsid w:val="005255A1"/>
    <w:rsid w:val="00531C77"/>
    <w:rsid w:val="005404D4"/>
    <w:rsid w:val="00551108"/>
    <w:rsid w:val="00552F77"/>
    <w:rsid w:val="00571483"/>
    <w:rsid w:val="0058338F"/>
    <w:rsid w:val="00584C74"/>
    <w:rsid w:val="005936C5"/>
    <w:rsid w:val="005A6D66"/>
    <w:rsid w:val="005B7ABD"/>
    <w:rsid w:val="005D561D"/>
    <w:rsid w:val="006171BA"/>
    <w:rsid w:val="00640AAC"/>
    <w:rsid w:val="00646CCA"/>
    <w:rsid w:val="00647F33"/>
    <w:rsid w:val="0065596D"/>
    <w:rsid w:val="00690D7B"/>
    <w:rsid w:val="006C6182"/>
    <w:rsid w:val="006D2782"/>
    <w:rsid w:val="006F21A0"/>
    <w:rsid w:val="00703C78"/>
    <w:rsid w:val="0071138A"/>
    <w:rsid w:val="00723603"/>
    <w:rsid w:val="00734686"/>
    <w:rsid w:val="0074437D"/>
    <w:rsid w:val="00751F2C"/>
    <w:rsid w:val="00763353"/>
    <w:rsid w:val="007874F1"/>
    <w:rsid w:val="00796A72"/>
    <w:rsid w:val="007A07D7"/>
    <w:rsid w:val="007A0C5E"/>
    <w:rsid w:val="007C7496"/>
    <w:rsid w:val="007F09D1"/>
    <w:rsid w:val="007F3D8D"/>
    <w:rsid w:val="007F4E44"/>
    <w:rsid w:val="008044FF"/>
    <w:rsid w:val="00837C6A"/>
    <w:rsid w:val="00850C83"/>
    <w:rsid w:val="008712BB"/>
    <w:rsid w:val="00887D8F"/>
    <w:rsid w:val="008A1909"/>
    <w:rsid w:val="008B549F"/>
    <w:rsid w:val="008C1DFD"/>
    <w:rsid w:val="008D63CA"/>
    <w:rsid w:val="008E1A91"/>
    <w:rsid w:val="008E6D99"/>
    <w:rsid w:val="008F7829"/>
    <w:rsid w:val="00901339"/>
    <w:rsid w:val="00904F13"/>
    <w:rsid w:val="00923ED7"/>
    <w:rsid w:val="0093568C"/>
    <w:rsid w:val="009463E1"/>
    <w:rsid w:val="00947B9C"/>
    <w:rsid w:val="00966790"/>
    <w:rsid w:val="00992A68"/>
    <w:rsid w:val="009A1F18"/>
    <w:rsid w:val="009A6AF5"/>
    <w:rsid w:val="009C5836"/>
    <w:rsid w:val="009E6065"/>
    <w:rsid w:val="009E7724"/>
    <w:rsid w:val="00A10B6B"/>
    <w:rsid w:val="00A11DBF"/>
    <w:rsid w:val="00A146FE"/>
    <w:rsid w:val="00A4752F"/>
    <w:rsid w:val="00A62877"/>
    <w:rsid w:val="00A67B29"/>
    <w:rsid w:val="00AB03C9"/>
    <w:rsid w:val="00B3037F"/>
    <w:rsid w:val="00B530A0"/>
    <w:rsid w:val="00B7167B"/>
    <w:rsid w:val="00B764B8"/>
    <w:rsid w:val="00B76A18"/>
    <w:rsid w:val="00B929D8"/>
    <w:rsid w:val="00B955C6"/>
    <w:rsid w:val="00BA71B8"/>
    <w:rsid w:val="00BA7FA7"/>
    <w:rsid w:val="00BB4DAA"/>
    <w:rsid w:val="00BB763E"/>
    <w:rsid w:val="00BD0D4F"/>
    <w:rsid w:val="00BD7A44"/>
    <w:rsid w:val="00BE7D5C"/>
    <w:rsid w:val="00C22B70"/>
    <w:rsid w:val="00C276BE"/>
    <w:rsid w:val="00C32AE1"/>
    <w:rsid w:val="00C379F1"/>
    <w:rsid w:val="00C43BE7"/>
    <w:rsid w:val="00C52E4D"/>
    <w:rsid w:val="00C60CDF"/>
    <w:rsid w:val="00C66AD0"/>
    <w:rsid w:val="00C70FA2"/>
    <w:rsid w:val="00C74974"/>
    <w:rsid w:val="00C9413D"/>
    <w:rsid w:val="00CA1CFC"/>
    <w:rsid w:val="00CB4CBD"/>
    <w:rsid w:val="00CF01AF"/>
    <w:rsid w:val="00D20051"/>
    <w:rsid w:val="00D33CEA"/>
    <w:rsid w:val="00D4146A"/>
    <w:rsid w:val="00D45E69"/>
    <w:rsid w:val="00D7042E"/>
    <w:rsid w:val="00D76A11"/>
    <w:rsid w:val="00DA5899"/>
    <w:rsid w:val="00DB4C3D"/>
    <w:rsid w:val="00DC1126"/>
    <w:rsid w:val="00DD3C16"/>
    <w:rsid w:val="00DE09CB"/>
    <w:rsid w:val="00E27198"/>
    <w:rsid w:val="00E358C1"/>
    <w:rsid w:val="00E371FA"/>
    <w:rsid w:val="00E42426"/>
    <w:rsid w:val="00E6107D"/>
    <w:rsid w:val="00E9622C"/>
    <w:rsid w:val="00EC3316"/>
    <w:rsid w:val="00ED30D5"/>
    <w:rsid w:val="00F1292B"/>
    <w:rsid w:val="00F352D9"/>
    <w:rsid w:val="00F52042"/>
    <w:rsid w:val="00F64BE0"/>
    <w:rsid w:val="00F70E38"/>
    <w:rsid w:val="00FA0591"/>
    <w:rsid w:val="00FA6221"/>
    <w:rsid w:val="00FB1848"/>
    <w:rsid w:val="00FC643D"/>
    <w:rsid w:val="00FD0114"/>
    <w:rsid w:val="00FD0E4D"/>
    <w:rsid w:val="00FF4BDC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19031CC3"/>
  <w15:docId w15:val="{C76BEC42-ED08-4D78-B872-71B53464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316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C3316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E7724"/>
    <w:pPr>
      <w:spacing w:before="20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8C1DFD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7724"/>
    <w:rPr>
      <w:rFonts w:ascii="Book Antiqua" w:hAnsi="Book Antiqua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7874F1"/>
    <w:pPr>
      <w:spacing w:after="40" w:line="240" w:lineRule="auto"/>
    </w:pPr>
    <w:rPr>
      <w:b/>
      <w:sz w:val="24"/>
    </w:rPr>
  </w:style>
  <w:style w:type="paragraph" w:customStyle="1" w:styleId="Amount">
    <w:name w:val="Amount"/>
    <w:basedOn w:val="Normal"/>
    <w:qFormat/>
    <w:rsid w:val="00584C7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EC3316"/>
    <w:pPr>
      <w:jc w:val="center"/>
    </w:pPr>
    <w:rPr>
      <w:rFonts w:asciiTheme="majorHAnsi" w:hAnsiTheme="majorHAnsi"/>
      <w:b/>
      <w:caps/>
      <w:sz w:val="15"/>
    </w:rPr>
  </w:style>
  <w:style w:type="character" w:styleId="PlaceholderText">
    <w:name w:val="Placeholder Text"/>
    <w:basedOn w:val="DefaultParagraphFont"/>
    <w:uiPriority w:val="99"/>
    <w:semiHidden/>
    <w:rsid w:val="00EC3316"/>
    <w:rPr>
      <w:color w:val="808080"/>
    </w:rPr>
  </w:style>
  <w:style w:type="paragraph" w:styleId="Header">
    <w:name w:val="header"/>
    <w:basedOn w:val="Normal"/>
    <w:link w:val="HeaderChar"/>
    <w:unhideWhenUsed/>
    <w:rsid w:val="00207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07321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207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07321"/>
    <w:rPr>
      <w:rFonts w:asciiTheme="minorHAnsi" w:hAnsiTheme="minorHAnsi"/>
      <w:spacing w:val="4"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schba\AppData\Roaming\Microsoft\Templates\ARLed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  <SharedWithUsers xmlns="cb074807-440e-418f-a0ee-6adc447caf61">
      <UserInfo>
        <DisplayName/>
        <AccountId xsi:nil="true"/>
        <AccountType/>
      </UserInfo>
    </SharedWithUsers>
    <MediaLengthInSeconds xmlns="8e9abdde-7723-4d1d-97df-7d78e3d08582" xsi:nil="true"/>
  </documentManagement>
</p:properties>
</file>

<file path=customXml/itemProps1.xml><?xml version="1.0" encoding="utf-8"?>
<ds:datastoreItem xmlns:ds="http://schemas.openxmlformats.org/officeDocument/2006/customXml" ds:itemID="{46DC8264-F784-439C-8CB8-66C389EC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DF089-DE6F-4F99-9142-E92FBDEEA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8D6D2-4EA5-4D0D-A7B8-18891D8D1152}">
  <ds:schemaRefs>
    <ds:schemaRef ds:uri="8e9abdde-7723-4d1d-97df-7d78e3d0858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cb074807-440e-418f-a0ee-6adc447ca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ARLedger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receivable ledger (Blue Gradient design)</vt:lpstr>
    </vt:vector>
  </TitlesOfParts>
  <Company>Lakeland Care District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ledger (Blue Gradient design)</dc:title>
  <dc:creator>Holschbach, Wendi</dc:creator>
  <cp:lastModifiedBy>Klatt, Hope</cp:lastModifiedBy>
  <cp:revision>2</cp:revision>
  <cp:lastPrinted>2014-07-11T16:19:00Z</cp:lastPrinted>
  <dcterms:created xsi:type="dcterms:W3CDTF">2025-09-23T15:59:00Z</dcterms:created>
  <dcterms:modified xsi:type="dcterms:W3CDTF">2025-09-23T15:59:00Z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TC102104811033</vt:lpwstr>
  </property>
  <property fmtid="{D5CDD505-2E9C-101B-9397-08002B2CF9AE}" pid="3" name="ContentTypeId">
    <vt:lpwstr>0x0101002303BF26920B58479084A7521F669ABB</vt:lpwstr>
  </property>
  <property fmtid="{D5CDD505-2E9C-101B-9397-08002B2CF9AE}" pid="4" name="Order">
    <vt:r8>196900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MSIP_Label_0e4d1b47-64fc-4694-adef-59f66f9f6c1f_Enabled">
    <vt:lpwstr>true</vt:lpwstr>
  </property>
  <property fmtid="{D5CDD505-2E9C-101B-9397-08002B2CF9AE}" pid="13" name="MSIP_Label_0e4d1b47-64fc-4694-adef-59f66f9f6c1f_SetDate">
    <vt:lpwstr>2024-08-20T20:14:33Z</vt:lpwstr>
  </property>
  <property fmtid="{D5CDD505-2E9C-101B-9397-08002B2CF9AE}" pid="14" name="MSIP_Label_0e4d1b47-64fc-4694-adef-59f66f9f6c1f_Method">
    <vt:lpwstr>Standard</vt:lpwstr>
  </property>
  <property fmtid="{D5CDD505-2E9C-101B-9397-08002B2CF9AE}" pid="15" name="MSIP_Label_0e4d1b47-64fc-4694-adef-59f66f9f6c1f_Name">
    <vt:lpwstr>Public 🌐</vt:lpwstr>
  </property>
  <property fmtid="{D5CDD505-2E9C-101B-9397-08002B2CF9AE}" pid="16" name="MSIP_Label_0e4d1b47-64fc-4694-adef-59f66f9f6c1f_SiteId">
    <vt:lpwstr>5553b10a-3b28-4ab2-a7e2-57a591dbd999</vt:lpwstr>
  </property>
  <property fmtid="{D5CDD505-2E9C-101B-9397-08002B2CF9AE}" pid="17" name="MSIP_Label_0e4d1b47-64fc-4694-adef-59f66f9f6c1f_ActionId">
    <vt:lpwstr>23b577c9-da2c-4a51-aee0-e3dcf05b3cb1</vt:lpwstr>
  </property>
  <property fmtid="{D5CDD505-2E9C-101B-9397-08002B2CF9AE}" pid="18" name="MSIP_Label_0e4d1b47-64fc-4694-adef-59f66f9f6c1f_ContentBits">
    <vt:lpwstr>0</vt:lpwstr>
  </property>
</Properties>
</file>